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0F" w:rsidRDefault="004418E1">
      <w:pPr>
        <w:pStyle w:val="DocumentLabel"/>
      </w:pPr>
      <w:r>
        <w:t>Memorandum</w:t>
      </w:r>
    </w:p>
    <w:p w:rsidR="00E56D0F" w:rsidRDefault="004418E1">
      <w:pPr>
        <w:pStyle w:val="MessageHeaderFirst"/>
      </w:pPr>
      <w:r>
        <w:rPr>
          <w:rStyle w:val="MessageHeaderLabel"/>
          <w:spacing w:val="-20"/>
        </w:rPr>
        <w:t>T</w:t>
      </w:r>
      <w:r>
        <w:rPr>
          <w:rStyle w:val="MessageHeaderLabel"/>
        </w:rPr>
        <w:t>o:</w:t>
      </w:r>
      <w:r>
        <w:tab/>
      </w:r>
      <w:r w:rsidR="00F65714">
        <w:t>Purchasing</w:t>
      </w:r>
    </w:p>
    <w:p w:rsidR="00E56D0F" w:rsidRDefault="004418E1">
      <w:pPr>
        <w:pStyle w:val="MessageHeader"/>
      </w:pPr>
      <w:r>
        <w:rPr>
          <w:rStyle w:val="MessageHeaderLabel"/>
        </w:rPr>
        <w:t>CC:</w:t>
      </w:r>
      <w:r>
        <w:tab/>
      </w:r>
    </w:p>
    <w:p w:rsidR="00E56D0F" w:rsidRDefault="004418E1">
      <w:pPr>
        <w:pStyle w:val="MessageHeader"/>
      </w:pPr>
      <w:r>
        <w:rPr>
          <w:rStyle w:val="MessageHeaderLabel"/>
        </w:rPr>
        <w:t>From:</w:t>
      </w:r>
      <w:r>
        <w:tab/>
      </w:r>
      <w:r w:rsidR="00F65714">
        <w:t>Mandeep Brahmbhatt</w:t>
      </w:r>
    </w:p>
    <w:p w:rsidR="00E56D0F" w:rsidRDefault="004418E1">
      <w:pPr>
        <w:pStyle w:val="MessageHeader"/>
      </w:pPr>
      <w:r>
        <w:rPr>
          <w:rStyle w:val="MessageHeaderLabel"/>
        </w:rPr>
        <w:t>Date:</w:t>
      </w:r>
      <w:r>
        <w:tab/>
      </w:r>
      <w:r w:rsidR="00517EE2">
        <w:fldChar w:fldCharType="begin"/>
      </w:r>
      <w:r w:rsidR="00517EE2">
        <w:instrText xml:space="preserve"> DATE \* MERGEFORMAT </w:instrText>
      </w:r>
      <w:r w:rsidR="00517EE2">
        <w:fldChar w:fldCharType="separate"/>
      </w:r>
      <w:r w:rsidR="00517EE2">
        <w:rPr>
          <w:noProof/>
        </w:rPr>
        <w:t>3/16/2017</w:t>
      </w:r>
      <w:r w:rsidR="00517EE2">
        <w:rPr>
          <w:noProof/>
        </w:rPr>
        <w:fldChar w:fldCharType="end"/>
      </w:r>
    </w:p>
    <w:p w:rsidR="00E56D0F" w:rsidRDefault="004418E1">
      <w:pPr>
        <w:pStyle w:val="MessageHeaderLast"/>
      </w:pPr>
      <w:r>
        <w:rPr>
          <w:rStyle w:val="MessageHeaderLabel"/>
        </w:rPr>
        <w:t>Re:</w:t>
      </w:r>
      <w:r>
        <w:tab/>
      </w:r>
      <w:r w:rsidR="00F65714">
        <w:t>Change Order Justification PO#</w:t>
      </w:r>
      <w:r w:rsidR="00622FDE">
        <w:t xml:space="preserve"> </w:t>
      </w:r>
      <w:r w:rsidR="00517EE2">
        <w:t>________________</w:t>
      </w:r>
    </w:p>
    <w:p w:rsidR="00517EE2" w:rsidRDefault="00D178EC">
      <w:pPr>
        <w:pStyle w:val="BodyText"/>
      </w:pPr>
      <w:r>
        <w:t xml:space="preserve">Please accept this memo </w:t>
      </w:r>
      <w:r w:rsidR="00F65714">
        <w:t>as a justification f</w:t>
      </w:r>
      <w:r w:rsidR="00622FDE">
        <w:t>or a change order request to PO</w:t>
      </w:r>
      <w:r w:rsidR="00F65714">
        <w:t>#</w:t>
      </w:r>
      <w:r w:rsidR="00956A00">
        <w:t xml:space="preserve"> </w:t>
      </w:r>
      <w:r w:rsidR="00517EE2">
        <w:t>_________</w:t>
      </w:r>
      <w:r w:rsidR="00622FDE">
        <w:t xml:space="preserve">. This PO </w:t>
      </w:r>
      <w:r w:rsidR="00956A00">
        <w:t>currently</w:t>
      </w:r>
      <w:r w:rsidR="00517EE2"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372C9F">
        <w:t xml:space="preserve"> </w:t>
      </w:r>
    </w:p>
    <w:p w:rsidR="004D54A5" w:rsidRDefault="00956A00">
      <w:pPr>
        <w:pStyle w:val="BodyText"/>
      </w:pPr>
      <w:r>
        <w:t>SPS is interested in</w:t>
      </w:r>
      <w:r w:rsidR="00517EE2">
        <w:t xml:space="preserve"> </w:t>
      </w:r>
      <w:r w:rsidR="00372C9F">
        <w:t>expanding</w:t>
      </w:r>
      <w:r w:rsidR="00517EE2">
        <w:t xml:space="preserve">/increasing _____________________________________________ _____________________________________________________________________by_________. </w:t>
      </w:r>
    </w:p>
    <w:p w:rsidR="00956A00" w:rsidRDefault="00956A00">
      <w:pPr>
        <w:pStyle w:val="BodyText"/>
      </w:pPr>
      <w:r>
        <w:t xml:space="preserve">The current </w:t>
      </w:r>
      <w:r w:rsidR="00517EE2">
        <w:t>___________</w:t>
      </w:r>
      <w:r w:rsidR="00372C9F">
        <w:t xml:space="preserve"> </w:t>
      </w:r>
      <w:r>
        <w:t>PO is $</w:t>
      </w:r>
      <w:r w:rsidR="00517EE2">
        <w:t>________</w:t>
      </w:r>
      <w:r>
        <w:t xml:space="preserve">. </w:t>
      </w:r>
      <w:r w:rsidR="000C22EF">
        <w:t xml:space="preserve">The total </w:t>
      </w:r>
      <w:r w:rsidR="00517EE2">
        <w:t>amount for the new good/service</w:t>
      </w:r>
      <w:r w:rsidR="000C22EF">
        <w:t xml:space="preserve"> is </w:t>
      </w:r>
      <w:r>
        <w:t>$</w:t>
      </w:r>
      <w:r w:rsidR="00517EE2">
        <w:t>______</w:t>
      </w:r>
      <w:r w:rsidR="000C22EF">
        <w:t>bringin</w:t>
      </w:r>
      <w:r w:rsidR="00071226">
        <w:t>g the new PO total to $</w:t>
      </w:r>
      <w:r w:rsidR="00517EE2">
        <w:t>__________</w:t>
      </w:r>
      <w:r w:rsidR="002131F4">
        <w:t>.</w:t>
      </w:r>
      <w:bookmarkStart w:id="0" w:name="_GoBack"/>
      <w:bookmarkEnd w:id="0"/>
    </w:p>
    <w:p w:rsidR="00D178EC" w:rsidRDefault="00D178EC">
      <w:pPr>
        <w:pStyle w:val="BodyText"/>
      </w:pPr>
      <w:r>
        <w:t>If further assistance is needed, please call Mandeep Brahmbhatt at 212-854-4515.</w:t>
      </w:r>
    </w:p>
    <w:p w:rsidR="00D178EC" w:rsidRDefault="00D178EC">
      <w:pPr>
        <w:pStyle w:val="BodyText"/>
      </w:pPr>
      <w:r>
        <w:t>Thank you.</w:t>
      </w:r>
    </w:p>
    <w:p w:rsidR="00E56D0F" w:rsidRDefault="004418E1">
      <w:pPr>
        <w:pStyle w:val="Slogan"/>
        <w:framePr w:wrap="notBeside"/>
      </w:pPr>
      <w:r>
        <w:t>Confidential</w:t>
      </w:r>
    </w:p>
    <w:p w:rsidR="00D178EC" w:rsidRDefault="00D178EC">
      <w:pPr>
        <w:pStyle w:val="Closing"/>
        <w:spacing w:line="240" w:lineRule="auto"/>
      </w:pPr>
    </w:p>
    <w:sectPr w:rsidR="00D178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A2" w:rsidRDefault="00B953A2">
      <w:r>
        <w:separator/>
      </w:r>
    </w:p>
  </w:endnote>
  <w:endnote w:type="continuationSeparator" w:id="0">
    <w:p w:rsidR="00B953A2" w:rsidRDefault="00B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4" w:rsidRDefault="00F657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F65714" w:rsidRDefault="00F65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4" w:rsidRDefault="00F65714">
    <w:pPr>
      <w:pStyle w:val="Footer"/>
    </w:pPr>
    <w:r>
      <w:tab/>
    </w:r>
    <w:r>
      <w:tab/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4" w:rsidRDefault="00F65714">
    <w:pPr>
      <w:pStyle w:val="Footer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0</wp:posOffset>
              </wp:positionV>
              <wp:extent cx="3502025" cy="609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09C11" id="Rectangle 1" o:spid="_x0000_s1026" style="position:absolute;margin-left:36pt;margin-top:0;width:275.7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2V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" o:allowincell="f" fillcolor="#dfdfdf" stroked="f" strokecolor="#e5e5e5">
              <w10:wrap anchorx="page"/>
              <w10:anchorlock/>
            </v:rect>
          </w:pict>
        </mc:Fallback>
      </mc:AlternateConten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EE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A2" w:rsidRDefault="00B953A2">
      <w:r>
        <w:separator/>
      </w:r>
    </w:p>
  </w:footnote>
  <w:footnote w:type="continuationSeparator" w:id="0">
    <w:p w:rsidR="00B953A2" w:rsidRDefault="00B9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4" w:rsidRDefault="00F65714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517EE2">
      <w:rPr>
        <w:noProof/>
      </w:rPr>
      <w:t>March 16, 2017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4" w:rsidRDefault="00F657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5486400</wp:posOffset>
              </wp:positionH>
              <wp:positionV relativeFrom="page">
                <wp:posOffset>1463040</wp:posOffset>
              </wp:positionV>
              <wp:extent cx="1676400" cy="3492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492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F5D75" id="Rectangle 3" o:spid="_x0000_s1026" style="position:absolute;margin-left:6in;margin-top:115.2pt;width:132pt;height: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1695450</wp:posOffset>
              </wp:positionH>
              <wp:positionV relativeFrom="page">
                <wp:posOffset>457200</wp:posOffset>
              </wp:positionV>
              <wp:extent cx="34925" cy="762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0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2F74C" id="Rectangle 2" o:spid="_x0000_s1026" style="position:absolute;margin-left:133.5pt;margin-top:36pt;width:2.7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EC"/>
    <w:rsid w:val="00071226"/>
    <w:rsid w:val="000C22EF"/>
    <w:rsid w:val="00154ED1"/>
    <w:rsid w:val="001E604C"/>
    <w:rsid w:val="002131F4"/>
    <w:rsid w:val="002927F8"/>
    <w:rsid w:val="00372C9F"/>
    <w:rsid w:val="00384504"/>
    <w:rsid w:val="003B6CC6"/>
    <w:rsid w:val="004418E1"/>
    <w:rsid w:val="004D54A5"/>
    <w:rsid w:val="00517EE2"/>
    <w:rsid w:val="00560DA8"/>
    <w:rsid w:val="00613E90"/>
    <w:rsid w:val="00622FDE"/>
    <w:rsid w:val="007270B4"/>
    <w:rsid w:val="00956A00"/>
    <w:rsid w:val="00964FC9"/>
    <w:rsid w:val="00B953A2"/>
    <w:rsid w:val="00BD1664"/>
    <w:rsid w:val="00D178EC"/>
    <w:rsid w:val="00E53969"/>
    <w:rsid w:val="00E56D0F"/>
    <w:rsid w:val="00F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ebebe"/>
    </o:shapedefaults>
    <o:shapelayout v:ext="edit">
      <o:idmap v:ext="edit" data="1"/>
    </o:shapelayout>
  </w:shapeDefaults>
  <w:decimalSymbol w:val="."/>
  <w:listSeparator w:val=","/>
  <w15:docId w15:val="{2F81BF54-1EA2-434D-915E-2BE3B2D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styleId="Closing">
    <w:name w:val="Closing"/>
    <w:basedOn w:val="Normal"/>
    <w:semiHidden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semiHidden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pPr>
      <w:ind w:left="1440"/>
    </w:pPr>
  </w:style>
  <w:style w:type="character" w:styleId="PageNumber">
    <w:name w:val="page number"/>
    <w:semiHidden/>
  </w:style>
  <w:style w:type="paragraph" w:customStyle="1" w:styleId="ReturnAddress">
    <w:name w:val="Return Address"/>
    <w:basedOn w:val="Normal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3937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75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 Brahmbhatt</dc:creator>
  <cp:lastModifiedBy>Mandeep Brahmbhatt</cp:lastModifiedBy>
  <cp:revision>2</cp:revision>
  <cp:lastPrinted>2016-10-14T16:15:00Z</cp:lastPrinted>
  <dcterms:created xsi:type="dcterms:W3CDTF">2017-03-16T21:07:00Z</dcterms:created>
  <dcterms:modified xsi:type="dcterms:W3CDTF">2017-03-16T21:07:00Z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